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3373E651" w:rsidR="00CE0DA7" w:rsidRPr="00195A70" w:rsidRDefault="007E3BF6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255E89">
        <w:rPr>
          <w:rFonts w:ascii="Arial" w:hAnsi="Arial" w:cs="Arial"/>
          <w:b/>
          <w:bCs/>
          <w:color w:val="5A5A5A"/>
          <w:sz w:val="32"/>
          <w:szCs w:val="28"/>
          <w:lang w:eastAsia="en-GB"/>
        </w:rPr>
        <w:t>Newbiggin by the Sea Town Council</w:t>
      </w:r>
      <w:r w:rsidRPr="00255E89">
        <w:rPr>
          <w:rFonts w:ascii="Arial" w:hAnsi="Arial" w:cs="Arial"/>
          <w:color w:val="5A5A5A"/>
          <w:sz w:val="32"/>
          <w:szCs w:val="28"/>
          <w:lang w:eastAsia="en-GB"/>
        </w:rPr>
        <w:t xml:space="preserve"> </w:t>
      </w:r>
      <w:r w:rsidR="00CE0DA7" w:rsidRPr="00255E89">
        <w:rPr>
          <w:rFonts w:ascii="Arial" w:hAnsi="Arial" w:cs="Arial"/>
          <w:color w:val="5A5A5A"/>
          <w:sz w:val="32"/>
          <w:szCs w:val="28"/>
          <w:lang w:eastAsia="en-GB"/>
        </w:rPr>
        <w:t xml:space="preserve"> </w:t>
      </w:r>
      <w:r w:rsidR="00CE0DA7"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387CE8C1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E97E47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5688B4B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E97E47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07A5457C" w14:textId="6B263E07" w:rsidR="007E3BF6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7E3BF6">
              <w:rPr>
                <w:rFonts w:ascii="Arial" w:hAnsi="Arial" w:cs="Arial"/>
                <w:color w:val="5A5A5A"/>
                <w:lang w:eastAsia="en-GB"/>
              </w:rPr>
              <w:t xml:space="preserve"> Leanne Lawson (Town Clerk &amp; RFO) </w:t>
            </w:r>
          </w:p>
          <w:p w14:paraId="1BB6C646" w14:textId="77777777" w:rsidR="007E3BF6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76 Front Street </w:t>
            </w:r>
          </w:p>
          <w:p w14:paraId="532BBC44" w14:textId="77777777" w:rsidR="007E3BF6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Newbiggin by the Sea </w:t>
            </w:r>
          </w:p>
          <w:p w14:paraId="20461BB6" w14:textId="77777777" w:rsidR="00CE0DA7" w:rsidRDefault="007E3BF6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NE64 6QD</w:t>
            </w:r>
          </w:p>
          <w:p w14:paraId="25516420" w14:textId="77777777" w:rsidR="00E97E47" w:rsidRDefault="00E97E47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</w:p>
          <w:p w14:paraId="2998FA70" w14:textId="166D13E7" w:rsidR="00E97E47" w:rsidRPr="00195A70" w:rsidRDefault="00E97E47" w:rsidP="007E3BF6">
            <w:pPr>
              <w:pStyle w:val="BodyText"/>
              <w:spacing w:after="0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Ask@newbiggintowncouncil.gov.uk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3F86458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7E3BF6">
              <w:rPr>
                <w:rFonts w:ascii="Arial" w:hAnsi="Arial" w:cs="Arial"/>
                <w:color w:val="5A5A5A"/>
                <w:lang w:eastAsia="en-GB"/>
              </w:rPr>
              <w:t xml:space="preserve">1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019B027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255E89">
              <w:rPr>
                <w:rFonts w:ascii="Arial" w:hAnsi="Arial" w:cs="Arial"/>
                <w:color w:val="5A5A5A"/>
                <w:lang w:eastAsia="en-GB"/>
              </w:rPr>
              <w:t>Leanne Lawson, Town Clerk and Responsible Financial Officer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7FCC313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E97E47">
              <w:rPr>
                <w:rFonts w:ascii="Arial" w:hAnsi="Arial" w:cs="Arial"/>
                <w:color w:val="5A5A5A"/>
                <w:lang w:eastAsia="en-GB"/>
              </w:rPr>
              <w:t>24</w:t>
            </w:r>
            <w:r w:rsidR="00E97E47" w:rsidRPr="00E97E47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E97E47">
              <w:rPr>
                <w:rFonts w:ascii="Arial" w:hAnsi="Arial" w:cs="Arial"/>
                <w:color w:val="5A5A5A"/>
                <w:lang w:eastAsia="en-GB"/>
              </w:rPr>
              <w:t xml:space="preserve"> September 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C406" w14:textId="77777777" w:rsidR="00F31ACE" w:rsidRDefault="00F31ACE">
      <w:r>
        <w:separator/>
      </w:r>
    </w:p>
  </w:endnote>
  <w:endnote w:type="continuationSeparator" w:id="0">
    <w:p w14:paraId="799DE395" w14:textId="77777777" w:rsidR="00F31ACE" w:rsidRDefault="00F3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F42A" w14:textId="77777777" w:rsidR="00F31ACE" w:rsidRDefault="00F31ACE">
      <w:r>
        <w:separator/>
      </w:r>
    </w:p>
  </w:footnote>
  <w:footnote w:type="continuationSeparator" w:id="0">
    <w:p w14:paraId="7195A256" w14:textId="77777777" w:rsidR="00F31ACE" w:rsidRDefault="00F3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67369"/>
    <w:rsid w:val="0017303B"/>
    <w:rsid w:val="00183D54"/>
    <w:rsid w:val="00195A70"/>
    <w:rsid w:val="001D2585"/>
    <w:rsid w:val="00213519"/>
    <w:rsid w:val="0021352A"/>
    <w:rsid w:val="00216F93"/>
    <w:rsid w:val="00224B07"/>
    <w:rsid w:val="00255E89"/>
    <w:rsid w:val="0026033D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C2B91"/>
    <w:rsid w:val="005C42E1"/>
    <w:rsid w:val="00607FEF"/>
    <w:rsid w:val="006B1AEB"/>
    <w:rsid w:val="00740A10"/>
    <w:rsid w:val="00747554"/>
    <w:rsid w:val="00754F30"/>
    <w:rsid w:val="00795027"/>
    <w:rsid w:val="007E3BF6"/>
    <w:rsid w:val="008351F2"/>
    <w:rsid w:val="00844EE7"/>
    <w:rsid w:val="008679EA"/>
    <w:rsid w:val="00881996"/>
    <w:rsid w:val="008830E2"/>
    <w:rsid w:val="008B0AFF"/>
    <w:rsid w:val="008F0890"/>
    <w:rsid w:val="00915D4E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97E47"/>
    <w:rsid w:val="00EB306B"/>
    <w:rsid w:val="00ED636E"/>
    <w:rsid w:val="00EF61E7"/>
    <w:rsid w:val="00F04CA9"/>
    <w:rsid w:val="00F31ACE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1</TotalTime>
  <Pages>1</Pages>
  <Words>194</Words>
  <Characters>1078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Leanne Lawson</cp:lastModifiedBy>
  <cp:revision>3</cp:revision>
  <cp:lastPrinted>2016-01-05T15:13:00Z</cp:lastPrinted>
  <dcterms:created xsi:type="dcterms:W3CDTF">2025-09-23T14:57:00Z</dcterms:created>
  <dcterms:modified xsi:type="dcterms:W3CDTF">2025-09-23T14:58:00Z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  <property fmtid="{D5CDD505-2E9C-101B-9397-08002B2CF9AE}" pid="4" name="GrammarlyDocumentId">
    <vt:lpwstr>50940225-e8b9-4307-b519-c6e9c66dda71</vt:lpwstr>
  </property>
</Properties>
</file>